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010E3" w14:textId="369CFE3A" w:rsidR="001271F0" w:rsidRDefault="001271F0" w:rsidP="0070394D">
      <w:pPr>
        <w:pStyle w:val="Rubrik1"/>
      </w:pPr>
      <w:r>
        <w:t>Beskrivning ombyggnadsförslag</w:t>
      </w:r>
    </w:p>
    <w:p w14:paraId="37EFE80D" w14:textId="23CA857F" w:rsidR="00D433DF" w:rsidRDefault="001271F0" w:rsidP="0070394D">
      <w:pPr>
        <w:pStyle w:val="Rubrik1"/>
        <w:spacing w:before="0"/>
      </w:pPr>
      <w:r>
        <w:t>st anna gamla församlingshem</w:t>
      </w:r>
      <w:r w:rsidR="00D433DF">
        <w:t xml:space="preserve"> </w:t>
      </w:r>
    </w:p>
    <w:p w14:paraId="40C522E8" w14:textId="1FF3245D" w:rsidR="00D36D81" w:rsidRDefault="0070394D" w:rsidP="0070394D">
      <w:r>
        <w:t xml:space="preserve">Detta förslag har utarbetats för att visa hur man kan, med relativt enkla medel, göra om </w:t>
      </w:r>
      <w:r w:rsidR="00EE4F15">
        <w:t>det gamla församlingshemmet</w:t>
      </w:r>
      <w:r>
        <w:t xml:space="preserve"> till en fritids- eller permanentbostad, och samtidigt ta vara på byggnadens kvaliteter. I förslaget har fokus varit fritidsbostad, och tillgänglighetsmått har därför inte kontrollerats. Dock finns alla nödvändiga funktioner på entréplan, och samtliga utrymmen är så pass rymliga att det inte bör krävas stora åtgärder/ändringar av förslaget för att uppnå tillgänglighetskraven för en permanentbostad.</w:t>
      </w:r>
    </w:p>
    <w:p w14:paraId="27AE4166" w14:textId="6466A1D7" w:rsidR="0070394D" w:rsidRDefault="0070394D" w:rsidP="0070394D">
      <w:r>
        <w:t xml:space="preserve">I förslaget har entrén till tillbyggnaden gjorts om till en groventré där det anslutande städutrymmet gjorts om till tvättstuga. Kökets utbredning är i stort sett detsamma som befintligt, med skillnaden att en köksö lagts till, och en öppning har gjorts in till den stora salen för att erhålla en öppen planlösning. </w:t>
      </w:r>
    </w:p>
    <w:p w14:paraId="38513AED" w14:textId="629F1066" w:rsidR="00BE504B" w:rsidRDefault="00BE504B" w:rsidP="0070394D">
      <w:r>
        <w:t>Byggnadens huvudentré utgörs av den befintliga ingången till originalhuset. Sidoentrén till lägenheten på plan 2 har tagits bort, och trappan till övervåningen nås nu från biblioteket innanför entrén. Från biblioteket har en större öppning gjorts i väggen in mot stora salen.</w:t>
      </w:r>
      <w:r w:rsidR="00FB6935">
        <w:t xml:space="preserve"> De befintliga två </w:t>
      </w:r>
      <w:proofErr w:type="spellStart"/>
      <w:r w:rsidR="00FB6935">
        <w:t>WC:arna</w:t>
      </w:r>
      <w:proofErr w:type="spellEnd"/>
      <w:r w:rsidR="00FB6935">
        <w:t xml:space="preserve"> har </w:t>
      </w:r>
      <w:r w:rsidR="004F3879">
        <w:t>byggts ihop</w:t>
      </w:r>
      <w:r w:rsidR="00FB6935">
        <w:t xml:space="preserve"> till ett </w:t>
      </w:r>
      <w:r w:rsidR="004F0645">
        <w:t>badrum med dusch.</w:t>
      </w:r>
    </w:p>
    <w:p w14:paraId="672541F1" w14:textId="34EB859C" w:rsidR="0070394D" w:rsidRDefault="0070394D" w:rsidP="0070394D">
      <w:r>
        <w:t xml:space="preserve">Stora salen har delats in i ett stort rum, som kombinerad matsal och vardagsrum, och innanför </w:t>
      </w:r>
      <w:r w:rsidR="004F3879">
        <w:t xml:space="preserve">detta nås </w:t>
      </w:r>
      <w:r>
        <w:t>två sovrum med gemensamt nytt badrum. Ovanpå sovrumme</w:t>
      </w:r>
      <w:r w:rsidR="00707211">
        <w:t>n</w:t>
      </w:r>
      <w:r>
        <w:t xml:space="preserve"> finns ett rymligt loft. I och med detta bryts den stora volymen upp i mindre delar, samtidigt som man bibehåller</w:t>
      </w:r>
      <w:r w:rsidR="00BE504B">
        <w:t>, och utnyttjar den stora takhöjden i rummet. En ny altandörr har satts in mot den föreslagna altanen i söderläge. Från vardagsrummet/matsalen nås även TV-rummet, i vilket dörrarna mot groventrén och biblioteket byggts igen, för att skapa ett me</w:t>
      </w:r>
      <w:r w:rsidR="00707211">
        <w:t>r</w:t>
      </w:r>
      <w:r w:rsidR="00BE504B">
        <w:t xml:space="preserve"> möblerbart rum. </w:t>
      </w:r>
    </w:p>
    <w:p w14:paraId="5939860D" w14:textId="4D31606B" w:rsidR="00BE504B" w:rsidRDefault="00BE504B" w:rsidP="0070394D">
      <w:r w:rsidRPr="00BE504B">
        <w:t xml:space="preserve">På övre plan har </w:t>
      </w:r>
      <w:r>
        <w:t>köket tagits bort och rummet har delats av för att skapa ett ytterligare sovrum. I och med den tillskapade passagen vid toppen av trappan går det stora sovrummet att nås utan att passera genom det nya</w:t>
      </w:r>
      <w:r w:rsidR="004F3879">
        <w:t xml:space="preserve"> sovrummet</w:t>
      </w:r>
      <w:r>
        <w:t xml:space="preserve">. </w:t>
      </w:r>
    </w:p>
    <w:p w14:paraId="4B015F15" w14:textId="6862DEFE" w:rsidR="004F0645" w:rsidRDefault="004F0645" w:rsidP="0070394D">
      <w:r>
        <w:t xml:space="preserve">Sammanfattningsvis har detta förslag tillskapat en bostad med rymligt kök, stora samvaroutrymmen och fyra sovrum. </w:t>
      </w:r>
    </w:p>
    <w:p w14:paraId="7B276344" w14:textId="77777777" w:rsidR="00BE504B" w:rsidRPr="00BE504B" w:rsidRDefault="00BE504B" w:rsidP="0070394D"/>
    <w:p w14:paraId="6B1C6463" w14:textId="77777777" w:rsidR="0070394D" w:rsidRPr="00BE504B" w:rsidRDefault="0070394D" w:rsidP="0070394D"/>
    <w:p w14:paraId="5842169A" w14:textId="7A6A078B" w:rsidR="00D36D81" w:rsidRPr="00BE504B" w:rsidRDefault="00D36D81" w:rsidP="0070394D"/>
    <w:p w14:paraId="50B04FBD" w14:textId="77777777" w:rsidR="00D36D81" w:rsidRPr="00BE504B" w:rsidRDefault="00D36D81" w:rsidP="0070394D"/>
    <w:p w14:paraId="2BCDB1D7" w14:textId="0D2C45FF" w:rsidR="000C3E16" w:rsidRPr="00BE504B" w:rsidRDefault="000C3E16" w:rsidP="0070394D"/>
    <w:p w14:paraId="30770D2C" w14:textId="77777777" w:rsidR="000D0D25" w:rsidRPr="00BE504B" w:rsidRDefault="000D0D25" w:rsidP="0070394D"/>
    <w:sectPr w:rsidR="000D0D25" w:rsidRPr="00BE504B" w:rsidSect="006360F7">
      <w:headerReference w:type="default" r:id="rId8"/>
      <w:footerReference w:type="default" r:id="rId9"/>
      <w:headerReference w:type="first" r:id="rId10"/>
      <w:footerReference w:type="first" r:id="rId11"/>
      <w:pgSz w:w="11906" w:h="16838"/>
      <w:pgMar w:top="19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A4C1E" w14:textId="77777777" w:rsidR="00D32C4E" w:rsidRDefault="00D32C4E" w:rsidP="0070394D">
      <w:r>
        <w:separator/>
      </w:r>
    </w:p>
  </w:endnote>
  <w:endnote w:type="continuationSeparator" w:id="0">
    <w:p w14:paraId="41618610" w14:textId="77777777" w:rsidR="00D32C4E" w:rsidRDefault="00D32C4E" w:rsidP="0070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8B42" w14:textId="5351598D" w:rsidR="003207E6" w:rsidRPr="00707211" w:rsidRDefault="003207E6" w:rsidP="00707211">
    <w:pPr>
      <w:pStyle w:val="Sidfot"/>
      <w:jc w:val="center"/>
      <w:rPr>
        <w:rStyle w:val="TextiSidfotChar"/>
      </w:rPr>
    </w:pPr>
    <w:r w:rsidRPr="002324A6">
      <w:rPr>
        <w:rStyle w:val="TextiSidfotChar"/>
      </w:rPr>
      <w:t>Fredriksso</w:t>
    </w:r>
    <w:r w:rsidRPr="00707211">
      <w:rPr>
        <w:rStyle w:val="TextiSidfotChar"/>
      </w:rPr>
      <w:t xml:space="preserve">n arkitektkontor AB   </w:t>
    </w:r>
    <w:r w:rsidR="00707211">
      <w:rPr>
        <w:rStyle w:val="TextiSidfotChar"/>
      </w:rPr>
      <w:t>Järnbrogatan 3B</w:t>
    </w:r>
    <w:r w:rsidRPr="00707211">
      <w:rPr>
        <w:rStyle w:val="TextiSidfotChar"/>
      </w:rPr>
      <w:t xml:space="preserve"> 602 2</w:t>
    </w:r>
    <w:r w:rsidR="00707211">
      <w:rPr>
        <w:rStyle w:val="TextiSidfotChar"/>
      </w:rPr>
      <w:t>4</w:t>
    </w:r>
    <w:r w:rsidRPr="00707211">
      <w:rPr>
        <w:rStyle w:val="TextiSidfotChar"/>
      </w:rPr>
      <w:t xml:space="preserve"> Norrköping   011-10 00 66</w:t>
    </w:r>
  </w:p>
  <w:p w14:paraId="7FAA3000" w14:textId="56A8CFD5" w:rsidR="003207E6" w:rsidRPr="00707211" w:rsidRDefault="003207E6" w:rsidP="00707211">
    <w:pPr>
      <w:pStyle w:val="Sidfot"/>
      <w:spacing w:before="0"/>
      <w:jc w:val="center"/>
      <w:rPr>
        <w:rStyle w:val="TextiSidfotChar"/>
      </w:rPr>
    </w:pPr>
    <w:r w:rsidRPr="00707211">
      <w:rPr>
        <w:rStyle w:val="TextiSidfotChar"/>
      </w:rPr>
      <w:t>www.fredrikssonarkitektkontor.se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B5DB2" w14:textId="77777777" w:rsidR="003207E6" w:rsidRPr="00616BCD" w:rsidRDefault="003207E6" w:rsidP="0070394D">
    <w:pPr>
      <w:pStyle w:val="Sidfot"/>
    </w:pPr>
    <w:r w:rsidRPr="00616BCD">
      <w:t>Fredriksson arkitektkontor AB   Skolgatan 1A   602 25 Norrköping   011-10 00 66  fax 011-36 54 02</w:t>
    </w:r>
  </w:p>
  <w:p w14:paraId="6936459C" w14:textId="77777777" w:rsidR="003207E6" w:rsidRPr="00F23BE8" w:rsidRDefault="00C90417" w:rsidP="0070394D">
    <w:pPr>
      <w:pStyle w:val="Sidfot"/>
    </w:pPr>
    <w:r>
      <w:t>Nybrogatan 81</w:t>
    </w:r>
    <w:r w:rsidR="003207E6" w:rsidRPr="00616BCD">
      <w:t xml:space="preserve">   114 41 Stockholm   08-</w:t>
    </w:r>
    <w:r>
      <w:t>23 19 39</w:t>
    </w:r>
    <w:r w:rsidR="003207E6" w:rsidRPr="00616BCD">
      <w:t xml:space="preserve">   www.fredrikssonarkitektkontor.se  förnamn@fredrikssonarkitektkontor.se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B25F4" w14:textId="77777777" w:rsidR="00D32C4E" w:rsidRDefault="00D32C4E" w:rsidP="0070394D">
      <w:r>
        <w:separator/>
      </w:r>
    </w:p>
  </w:footnote>
  <w:footnote w:type="continuationSeparator" w:id="0">
    <w:p w14:paraId="73DAB159" w14:textId="77777777" w:rsidR="00D32C4E" w:rsidRDefault="00D32C4E" w:rsidP="00703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FBA0E" w14:textId="4035FD53" w:rsidR="0070394D" w:rsidRPr="0070394D" w:rsidRDefault="007841B9" w:rsidP="0070394D">
    <w:pPr>
      <w:pStyle w:val="Sidhuvud"/>
      <w:rPr>
        <w:sz w:val="18"/>
        <w:szCs w:val="18"/>
      </w:rPr>
    </w:pPr>
    <w:r>
      <w:rPr>
        <w:noProof/>
      </w:rPr>
      <w:drawing>
        <wp:anchor distT="0" distB="0" distL="114300" distR="114300" simplePos="0" relativeHeight="251659264" behindDoc="1" locked="0" layoutInCell="1" allowOverlap="1" wp14:anchorId="3253365B" wp14:editId="7EF8204C">
          <wp:simplePos x="0" y="0"/>
          <wp:positionH relativeFrom="column">
            <wp:posOffset>7620</wp:posOffset>
          </wp:positionH>
          <wp:positionV relativeFrom="paragraph">
            <wp:posOffset>6350</wp:posOffset>
          </wp:positionV>
          <wp:extent cx="1365250" cy="367665"/>
          <wp:effectExtent l="0" t="0" r="0" b="0"/>
          <wp:wrapTight wrapText="bothSides">
            <wp:wrapPolygon edited="0">
              <wp:start x="0" y="0"/>
              <wp:lineTo x="0" y="20145"/>
              <wp:lineTo x="21399" y="20145"/>
              <wp:lineTo x="21399" y="0"/>
              <wp:lineTo x="0" y="0"/>
            </wp:wrapPolygon>
          </wp:wrapTight>
          <wp:docPr id="4" name="Bildobjekt 4" descr="N:\Förslag Serverstruktur\Mallar\Logotyp Fredriksson\JPG\Fredrikssonlogga grön namn med textkon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örslag Serverstruktur\Mallar\Logotyp Fredriksson\JPG\Fredrikssonlogga grön namn med textkont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250" cy="367665"/>
                  </a:xfrm>
                  <a:prstGeom prst="rect">
                    <a:avLst/>
                  </a:prstGeom>
                  <a:noFill/>
                  <a:ln>
                    <a:noFill/>
                  </a:ln>
                </pic:spPr>
              </pic:pic>
            </a:graphicData>
          </a:graphic>
        </wp:anchor>
      </w:drawing>
    </w:r>
    <w:r w:rsidR="006360F7">
      <w:rPr>
        <w:sz w:val="12"/>
        <w:szCs w:val="12"/>
      </w:rPr>
      <w:tab/>
    </w:r>
    <w:r w:rsidR="006360F7">
      <w:rPr>
        <w:sz w:val="12"/>
        <w:szCs w:val="12"/>
      </w:rPr>
      <w:tab/>
    </w:r>
    <w:r w:rsidR="0070394D" w:rsidRPr="0070394D">
      <w:rPr>
        <w:sz w:val="18"/>
        <w:szCs w:val="18"/>
      </w:rPr>
      <w:t>Fredriksson arkitektkontor</w:t>
    </w:r>
  </w:p>
  <w:p w14:paraId="57D70B1A" w14:textId="5AE40AD0" w:rsidR="006360F7" w:rsidRPr="0070394D" w:rsidRDefault="0070394D" w:rsidP="0070394D">
    <w:pPr>
      <w:pStyle w:val="Sidhuvud"/>
      <w:spacing w:before="0"/>
      <w:jc w:val="right"/>
      <w:rPr>
        <w:szCs w:val="24"/>
      </w:rPr>
    </w:pPr>
    <w:r w:rsidRPr="0070394D">
      <w:rPr>
        <w:sz w:val="18"/>
        <w:szCs w:val="18"/>
      </w:rPr>
      <w:t>2025-02-18</w:t>
    </w:r>
  </w:p>
  <w:p w14:paraId="6FD1CBFE" w14:textId="77777777" w:rsidR="003207E6" w:rsidRPr="006360F7" w:rsidRDefault="006360F7" w:rsidP="0070394D">
    <w:pPr>
      <w:pStyle w:val="Sidhuvud"/>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ADEBF" w14:textId="77777777" w:rsidR="003207E6" w:rsidRPr="00F23BE8" w:rsidRDefault="003207E6" w:rsidP="0070394D">
    <w:pPr>
      <w:pStyle w:val="Sidhuvud"/>
    </w:pPr>
    <w:r>
      <w:rPr>
        <w:sz w:val="12"/>
        <w:szCs w:val="12"/>
      </w:rPr>
      <w:tab/>
    </w:r>
    <w:r>
      <w:rPr>
        <w:sz w:val="12"/>
        <w:szCs w:val="12"/>
      </w:rPr>
      <w:tab/>
    </w:r>
    <w:r w:rsidRPr="005211B4">
      <w:t xml:space="preserve">Sida </w:t>
    </w:r>
    <w:r w:rsidR="001C6748" w:rsidRPr="005211B4">
      <w:fldChar w:fldCharType="begin"/>
    </w:r>
    <w:r w:rsidRPr="005211B4">
      <w:instrText>PAGE</w:instrText>
    </w:r>
    <w:r w:rsidR="001C6748" w:rsidRPr="005211B4">
      <w:fldChar w:fldCharType="separate"/>
    </w:r>
    <w:r w:rsidR="006360F7">
      <w:rPr>
        <w:noProof/>
      </w:rPr>
      <w:t>1</w:t>
    </w:r>
    <w:r w:rsidR="001C6748" w:rsidRPr="005211B4">
      <w:fldChar w:fldCharType="end"/>
    </w:r>
    <w:r w:rsidRPr="005211B4">
      <w:t xml:space="preserve"> av </w:t>
    </w:r>
    <w:r w:rsidR="001C6748" w:rsidRPr="005211B4">
      <w:fldChar w:fldCharType="begin"/>
    </w:r>
    <w:r w:rsidRPr="005211B4">
      <w:instrText>NUMPAGES</w:instrText>
    </w:r>
    <w:r w:rsidR="001C6748" w:rsidRPr="005211B4">
      <w:fldChar w:fldCharType="separate"/>
    </w:r>
    <w:r w:rsidR="00912EBF">
      <w:rPr>
        <w:noProof/>
      </w:rPr>
      <w:t>1</w:t>
    </w:r>
    <w:r w:rsidR="001C6748" w:rsidRPr="005211B4">
      <w:fldChar w:fldCharType="end"/>
    </w:r>
  </w:p>
  <w:p w14:paraId="0C5000E2" w14:textId="77777777" w:rsidR="003207E6" w:rsidRPr="006273C7" w:rsidRDefault="003207E6" w:rsidP="0070394D">
    <w:pPr>
      <w:pStyle w:val="Sidhuvud"/>
    </w:pPr>
    <w:r>
      <w:rPr>
        <w:noProof/>
      </w:rPr>
      <w:drawing>
        <wp:inline distT="0" distB="0" distL="0" distR="0" wp14:anchorId="1CF9CBC8" wp14:editId="360B8775">
          <wp:extent cx="1368077" cy="306450"/>
          <wp:effectExtent l="19050" t="0" r="3523" b="0"/>
          <wp:docPr id="6" name="Bild 1" descr="logga_color_aug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_color_aug2007"/>
                  <pic:cNvPicPr>
                    <a:picLocks noChangeAspect="1" noChangeArrowheads="1"/>
                  </pic:cNvPicPr>
                </pic:nvPicPr>
                <pic:blipFill>
                  <a:blip r:embed="rId1"/>
                  <a:stretch>
                    <a:fillRect/>
                  </a:stretch>
                </pic:blipFill>
                <pic:spPr bwMode="auto">
                  <a:xfrm>
                    <a:off x="0" y="0"/>
                    <a:ext cx="1375848" cy="308191"/>
                  </a:xfrm>
                  <a:prstGeom prst="rect">
                    <a:avLst/>
                  </a:prstGeom>
                  <a:noFill/>
                  <a:ln w="9525">
                    <a:noFill/>
                    <a:miter lim="800000"/>
                    <a:headEnd/>
                    <a:tailEnd/>
                  </a:ln>
                </pic:spPr>
              </pic:pic>
            </a:graphicData>
          </a:graphic>
        </wp:inline>
      </w:drawing>
    </w:r>
    <w:r w:rsidRPr="00F23BE8">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97570"/>
    <w:multiLevelType w:val="hybridMultilevel"/>
    <w:tmpl w:val="4BEE5A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4DD6EE6"/>
    <w:multiLevelType w:val="hybridMultilevel"/>
    <w:tmpl w:val="8F785BDA"/>
    <w:lvl w:ilvl="0" w:tplc="041D0001">
      <w:start w:val="1"/>
      <w:numFmt w:val="bullet"/>
      <w:lvlText w:val=""/>
      <w:lvlJc w:val="left"/>
      <w:pPr>
        <w:ind w:left="1570" w:hanging="360"/>
      </w:pPr>
      <w:rPr>
        <w:rFonts w:ascii="Symbol" w:hAnsi="Symbol" w:hint="default"/>
      </w:rPr>
    </w:lvl>
    <w:lvl w:ilvl="1" w:tplc="041D0003" w:tentative="1">
      <w:start w:val="1"/>
      <w:numFmt w:val="bullet"/>
      <w:lvlText w:val="o"/>
      <w:lvlJc w:val="left"/>
      <w:pPr>
        <w:ind w:left="2290" w:hanging="360"/>
      </w:pPr>
      <w:rPr>
        <w:rFonts w:ascii="Courier New" w:hAnsi="Courier New" w:cs="Courier New" w:hint="default"/>
      </w:rPr>
    </w:lvl>
    <w:lvl w:ilvl="2" w:tplc="041D0005" w:tentative="1">
      <w:start w:val="1"/>
      <w:numFmt w:val="bullet"/>
      <w:lvlText w:val=""/>
      <w:lvlJc w:val="left"/>
      <w:pPr>
        <w:ind w:left="3010" w:hanging="360"/>
      </w:pPr>
      <w:rPr>
        <w:rFonts w:ascii="Wingdings" w:hAnsi="Wingdings" w:hint="default"/>
      </w:rPr>
    </w:lvl>
    <w:lvl w:ilvl="3" w:tplc="041D0001" w:tentative="1">
      <w:start w:val="1"/>
      <w:numFmt w:val="bullet"/>
      <w:lvlText w:val=""/>
      <w:lvlJc w:val="left"/>
      <w:pPr>
        <w:ind w:left="3730" w:hanging="360"/>
      </w:pPr>
      <w:rPr>
        <w:rFonts w:ascii="Symbol" w:hAnsi="Symbol" w:hint="default"/>
      </w:rPr>
    </w:lvl>
    <w:lvl w:ilvl="4" w:tplc="041D0003" w:tentative="1">
      <w:start w:val="1"/>
      <w:numFmt w:val="bullet"/>
      <w:lvlText w:val="o"/>
      <w:lvlJc w:val="left"/>
      <w:pPr>
        <w:ind w:left="4450" w:hanging="360"/>
      </w:pPr>
      <w:rPr>
        <w:rFonts w:ascii="Courier New" w:hAnsi="Courier New" w:cs="Courier New" w:hint="default"/>
      </w:rPr>
    </w:lvl>
    <w:lvl w:ilvl="5" w:tplc="041D0005" w:tentative="1">
      <w:start w:val="1"/>
      <w:numFmt w:val="bullet"/>
      <w:lvlText w:val=""/>
      <w:lvlJc w:val="left"/>
      <w:pPr>
        <w:ind w:left="5170" w:hanging="360"/>
      </w:pPr>
      <w:rPr>
        <w:rFonts w:ascii="Wingdings" w:hAnsi="Wingdings" w:hint="default"/>
      </w:rPr>
    </w:lvl>
    <w:lvl w:ilvl="6" w:tplc="041D0001" w:tentative="1">
      <w:start w:val="1"/>
      <w:numFmt w:val="bullet"/>
      <w:lvlText w:val=""/>
      <w:lvlJc w:val="left"/>
      <w:pPr>
        <w:ind w:left="5890" w:hanging="360"/>
      </w:pPr>
      <w:rPr>
        <w:rFonts w:ascii="Symbol" w:hAnsi="Symbol" w:hint="default"/>
      </w:rPr>
    </w:lvl>
    <w:lvl w:ilvl="7" w:tplc="041D0003" w:tentative="1">
      <w:start w:val="1"/>
      <w:numFmt w:val="bullet"/>
      <w:lvlText w:val="o"/>
      <w:lvlJc w:val="left"/>
      <w:pPr>
        <w:ind w:left="6610" w:hanging="360"/>
      </w:pPr>
      <w:rPr>
        <w:rFonts w:ascii="Courier New" w:hAnsi="Courier New" w:cs="Courier New" w:hint="default"/>
      </w:rPr>
    </w:lvl>
    <w:lvl w:ilvl="8" w:tplc="041D0005" w:tentative="1">
      <w:start w:val="1"/>
      <w:numFmt w:val="bullet"/>
      <w:lvlText w:val=""/>
      <w:lvlJc w:val="left"/>
      <w:pPr>
        <w:ind w:left="7330" w:hanging="360"/>
      </w:pPr>
      <w:rPr>
        <w:rFonts w:ascii="Wingdings" w:hAnsi="Wingdings" w:hint="default"/>
      </w:rPr>
    </w:lvl>
  </w:abstractNum>
  <w:abstractNum w:abstractNumId="2" w15:restartNumberingAfterBreak="0">
    <w:nsid w:val="5C1A26C1"/>
    <w:multiLevelType w:val="hybridMultilevel"/>
    <w:tmpl w:val="A4F26A5A"/>
    <w:lvl w:ilvl="0" w:tplc="EDDCCF56">
      <w:start w:val="21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56805653">
    <w:abstractNumId w:val="2"/>
  </w:num>
  <w:num w:numId="2" w16cid:durableId="2023240837">
    <w:abstractNumId w:val="1"/>
  </w:num>
  <w:num w:numId="3" w16cid:durableId="91740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2D"/>
    <w:rsid w:val="00002BD0"/>
    <w:rsid w:val="0001389B"/>
    <w:rsid w:val="0002036E"/>
    <w:rsid w:val="00036A7B"/>
    <w:rsid w:val="000420ED"/>
    <w:rsid w:val="00043F94"/>
    <w:rsid w:val="0005427A"/>
    <w:rsid w:val="00054327"/>
    <w:rsid w:val="00064392"/>
    <w:rsid w:val="00080174"/>
    <w:rsid w:val="0008090F"/>
    <w:rsid w:val="000820FA"/>
    <w:rsid w:val="000865DA"/>
    <w:rsid w:val="00086BDE"/>
    <w:rsid w:val="00092B29"/>
    <w:rsid w:val="000A0A53"/>
    <w:rsid w:val="000A791B"/>
    <w:rsid w:val="000B2167"/>
    <w:rsid w:val="000B359A"/>
    <w:rsid w:val="000B35CF"/>
    <w:rsid w:val="000B5207"/>
    <w:rsid w:val="000B645D"/>
    <w:rsid w:val="000B6F0B"/>
    <w:rsid w:val="000C0495"/>
    <w:rsid w:val="000C1091"/>
    <w:rsid w:val="000C3E16"/>
    <w:rsid w:val="000D0D25"/>
    <w:rsid w:val="000D17A9"/>
    <w:rsid w:val="000E2932"/>
    <w:rsid w:val="000E2DF4"/>
    <w:rsid w:val="000E3697"/>
    <w:rsid w:val="000F29C8"/>
    <w:rsid w:val="000F4E14"/>
    <w:rsid w:val="000F4E74"/>
    <w:rsid w:val="00105A1D"/>
    <w:rsid w:val="001061BB"/>
    <w:rsid w:val="0010730F"/>
    <w:rsid w:val="00111952"/>
    <w:rsid w:val="00111FFC"/>
    <w:rsid w:val="00113600"/>
    <w:rsid w:val="0011382D"/>
    <w:rsid w:val="001151E0"/>
    <w:rsid w:val="00115505"/>
    <w:rsid w:val="00126749"/>
    <w:rsid w:val="001271F0"/>
    <w:rsid w:val="0013427D"/>
    <w:rsid w:val="001344E4"/>
    <w:rsid w:val="001361AD"/>
    <w:rsid w:val="00136C3D"/>
    <w:rsid w:val="0014134B"/>
    <w:rsid w:val="00150EB6"/>
    <w:rsid w:val="00152A46"/>
    <w:rsid w:val="00163419"/>
    <w:rsid w:val="00163A4F"/>
    <w:rsid w:val="00163CB7"/>
    <w:rsid w:val="00166FA5"/>
    <w:rsid w:val="00170188"/>
    <w:rsid w:val="001732F6"/>
    <w:rsid w:val="00173B9C"/>
    <w:rsid w:val="00175651"/>
    <w:rsid w:val="00177AA9"/>
    <w:rsid w:val="001820E6"/>
    <w:rsid w:val="0019128F"/>
    <w:rsid w:val="0019485A"/>
    <w:rsid w:val="00196E64"/>
    <w:rsid w:val="001A4759"/>
    <w:rsid w:val="001B4431"/>
    <w:rsid w:val="001B4802"/>
    <w:rsid w:val="001C0A01"/>
    <w:rsid w:val="001C6748"/>
    <w:rsid w:val="001D3467"/>
    <w:rsid w:val="001D720F"/>
    <w:rsid w:val="001E2B38"/>
    <w:rsid w:val="001E63D5"/>
    <w:rsid w:val="001F53E2"/>
    <w:rsid w:val="00202019"/>
    <w:rsid w:val="00221B63"/>
    <w:rsid w:val="00222D14"/>
    <w:rsid w:val="00223F96"/>
    <w:rsid w:val="00224043"/>
    <w:rsid w:val="00226D25"/>
    <w:rsid w:val="00231E4E"/>
    <w:rsid w:val="002324A6"/>
    <w:rsid w:val="00241FAB"/>
    <w:rsid w:val="00242FD8"/>
    <w:rsid w:val="00245837"/>
    <w:rsid w:val="00253F00"/>
    <w:rsid w:val="002567CB"/>
    <w:rsid w:val="0026617C"/>
    <w:rsid w:val="002704A7"/>
    <w:rsid w:val="00280920"/>
    <w:rsid w:val="00285006"/>
    <w:rsid w:val="002877B7"/>
    <w:rsid w:val="002947F6"/>
    <w:rsid w:val="00296617"/>
    <w:rsid w:val="002975D8"/>
    <w:rsid w:val="002A021D"/>
    <w:rsid w:val="002A0286"/>
    <w:rsid w:val="002A7174"/>
    <w:rsid w:val="002B065E"/>
    <w:rsid w:val="002B71AF"/>
    <w:rsid w:val="002C1009"/>
    <w:rsid w:val="002C29BA"/>
    <w:rsid w:val="002C3499"/>
    <w:rsid w:val="002D0BC3"/>
    <w:rsid w:val="002D3993"/>
    <w:rsid w:val="002D7214"/>
    <w:rsid w:val="002E0543"/>
    <w:rsid w:val="002E6B1B"/>
    <w:rsid w:val="002F009B"/>
    <w:rsid w:val="002F4D8C"/>
    <w:rsid w:val="00303C15"/>
    <w:rsid w:val="003126B9"/>
    <w:rsid w:val="00313D1E"/>
    <w:rsid w:val="003171F6"/>
    <w:rsid w:val="003207E6"/>
    <w:rsid w:val="00331745"/>
    <w:rsid w:val="003345E6"/>
    <w:rsid w:val="003353B9"/>
    <w:rsid w:val="00335503"/>
    <w:rsid w:val="00347828"/>
    <w:rsid w:val="003532E0"/>
    <w:rsid w:val="0036007A"/>
    <w:rsid w:val="00362F6E"/>
    <w:rsid w:val="0036358B"/>
    <w:rsid w:val="003670E3"/>
    <w:rsid w:val="00370260"/>
    <w:rsid w:val="00371937"/>
    <w:rsid w:val="00377620"/>
    <w:rsid w:val="00382EFA"/>
    <w:rsid w:val="003841EC"/>
    <w:rsid w:val="0038594F"/>
    <w:rsid w:val="00393B07"/>
    <w:rsid w:val="0039440C"/>
    <w:rsid w:val="003A0F9C"/>
    <w:rsid w:val="003A5805"/>
    <w:rsid w:val="003B0F7E"/>
    <w:rsid w:val="003B3601"/>
    <w:rsid w:val="003B36D7"/>
    <w:rsid w:val="003C328F"/>
    <w:rsid w:val="003D6358"/>
    <w:rsid w:val="003D646C"/>
    <w:rsid w:val="003E2D15"/>
    <w:rsid w:val="003E3CF8"/>
    <w:rsid w:val="003E4040"/>
    <w:rsid w:val="003E5F8B"/>
    <w:rsid w:val="003F2206"/>
    <w:rsid w:val="003F3EBF"/>
    <w:rsid w:val="003F5942"/>
    <w:rsid w:val="00404E9C"/>
    <w:rsid w:val="00406D50"/>
    <w:rsid w:val="004118B4"/>
    <w:rsid w:val="00412C97"/>
    <w:rsid w:val="0041381B"/>
    <w:rsid w:val="004156E4"/>
    <w:rsid w:val="00417271"/>
    <w:rsid w:val="00421540"/>
    <w:rsid w:val="00421DE2"/>
    <w:rsid w:val="004411F7"/>
    <w:rsid w:val="004551E4"/>
    <w:rsid w:val="00455D77"/>
    <w:rsid w:val="00460D02"/>
    <w:rsid w:val="0046131F"/>
    <w:rsid w:val="00475A50"/>
    <w:rsid w:val="004774B4"/>
    <w:rsid w:val="00480860"/>
    <w:rsid w:val="0049294C"/>
    <w:rsid w:val="004A40F8"/>
    <w:rsid w:val="004B1FA5"/>
    <w:rsid w:val="004C05BA"/>
    <w:rsid w:val="004C11F4"/>
    <w:rsid w:val="004C1C6C"/>
    <w:rsid w:val="004C6DA1"/>
    <w:rsid w:val="004D17B1"/>
    <w:rsid w:val="004E0747"/>
    <w:rsid w:val="004E3EDF"/>
    <w:rsid w:val="004F0645"/>
    <w:rsid w:val="004F3879"/>
    <w:rsid w:val="004F68D9"/>
    <w:rsid w:val="004F7F3D"/>
    <w:rsid w:val="00500266"/>
    <w:rsid w:val="00514404"/>
    <w:rsid w:val="00514B0C"/>
    <w:rsid w:val="00515F6D"/>
    <w:rsid w:val="0052443C"/>
    <w:rsid w:val="0053061B"/>
    <w:rsid w:val="00533C77"/>
    <w:rsid w:val="005363B0"/>
    <w:rsid w:val="00545186"/>
    <w:rsid w:val="0055123A"/>
    <w:rsid w:val="00551E61"/>
    <w:rsid w:val="00552374"/>
    <w:rsid w:val="00555C39"/>
    <w:rsid w:val="00560463"/>
    <w:rsid w:val="00560F63"/>
    <w:rsid w:val="00566BDE"/>
    <w:rsid w:val="005739DF"/>
    <w:rsid w:val="005748CB"/>
    <w:rsid w:val="00576D55"/>
    <w:rsid w:val="005866B1"/>
    <w:rsid w:val="00591DE2"/>
    <w:rsid w:val="00596578"/>
    <w:rsid w:val="00596F3D"/>
    <w:rsid w:val="005A0A53"/>
    <w:rsid w:val="005A1690"/>
    <w:rsid w:val="005A4228"/>
    <w:rsid w:val="005A510B"/>
    <w:rsid w:val="005A5FBF"/>
    <w:rsid w:val="005B19C9"/>
    <w:rsid w:val="005C56A9"/>
    <w:rsid w:val="005C6007"/>
    <w:rsid w:val="005C7F31"/>
    <w:rsid w:val="005D006A"/>
    <w:rsid w:val="005D6C2D"/>
    <w:rsid w:val="005D6C41"/>
    <w:rsid w:val="005E0BA3"/>
    <w:rsid w:val="005E57EE"/>
    <w:rsid w:val="005F000F"/>
    <w:rsid w:val="005F2357"/>
    <w:rsid w:val="005F7A4E"/>
    <w:rsid w:val="00605600"/>
    <w:rsid w:val="0061010D"/>
    <w:rsid w:val="0061184E"/>
    <w:rsid w:val="006127DD"/>
    <w:rsid w:val="006244D8"/>
    <w:rsid w:val="006273C7"/>
    <w:rsid w:val="0062798F"/>
    <w:rsid w:val="0063107E"/>
    <w:rsid w:val="006360F7"/>
    <w:rsid w:val="00642B95"/>
    <w:rsid w:val="00657ECA"/>
    <w:rsid w:val="006623B3"/>
    <w:rsid w:val="0066668F"/>
    <w:rsid w:val="0067124C"/>
    <w:rsid w:val="00671B80"/>
    <w:rsid w:val="006736FF"/>
    <w:rsid w:val="006745CF"/>
    <w:rsid w:val="00674AC7"/>
    <w:rsid w:val="006820EF"/>
    <w:rsid w:val="006905C6"/>
    <w:rsid w:val="006A18D6"/>
    <w:rsid w:val="006A6F6D"/>
    <w:rsid w:val="006A7271"/>
    <w:rsid w:val="006A7583"/>
    <w:rsid w:val="006B31E8"/>
    <w:rsid w:val="006B5DAA"/>
    <w:rsid w:val="006B6570"/>
    <w:rsid w:val="006C24BC"/>
    <w:rsid w:val="006D042C"/>
    <w:rsid w:val="006D1D8E"/>
    <w:rsid w:val="006D4F72"/>
    <w:rsid w:val="006E0B4D"/>
    <w:rsid w:val="006E41BB"/>
    <w:rsid w:val="006E45E1"/>
    <w:rsid w:val="006E4DBB"/>
    <w:rsid w:val="006E74BF"/>
    <w:rsid w:val="006F0A61"/>
    <w:rsid w:val="006F1DCA"/>
    <w:rsid w:val="006F40CD"/>
    <w:rsid w:val="00701654"/>
    <w:rsid w:val="007032E3"/>
    <w:rsid w:val="0070394D"/>
    <w:rsid w:val="00707211"/>
    <w:rsid w:val="00710C2F"/>
    <w:rsid w:val="00722A70"/>
    <w:rsid w:val="0072650E"/>
    <w:rsid w:val="00727D6E"/>
    <w:rsid w:val="00731524"/>
    <w:rsid w:val="00733E2C"/>
    <w:rsid w:val="00736AA6"/>
    <w:rsid w:val="007415C8"/>
    <w:rsid w:val="00746773"/>
    <w:rsid w:val="00753889"/>
    <w:rsid w:val="0076165F"/>
    <w:rsid w:val="00765825"/>
    <w:rsid w:val="00765D8B"/>
    <w:rsid w:val="00775EB3"/>
    <w:rsid w:val="00781D9D"/>
    <w:rsid w:val="007841B9"/>
    <w:rsid w:val="007904DF"/>
    <w:rsid w:val="00791699"/>
    <w:rsid w:val="007923A4"/>
    <w:rsid w:val="007A0149"/>
    <w:rsid w:val="007A1D7A"/>
    <w:rsid w:val="007A3A50"/>
    <w:rsid w:val="007B1320"/>
    <w:rsid w:val="007B1E1D"/>
    <w:rsid w:val="007B3584"/>
    <w:rsid w:val="007B752C"/>
    <w:rsid w:val="007C329D"/>
    <w:rsid w:val="007C6F8D"/>
    <w:rsid w:val="007D111B"/>
    <w:rsid w:val="007D1F0E"/>
    <w:rsid w:val="007D39EF"/>
    <w:rsid w:val="007D5B8A"/>
    <w:rsid w:val="007E1E02"/>
    <w:rsid w:val="007E586E"/>
    <w:rsid w:val="007F0DE5"/>
    <w:rsid w:val="008015D7"/>
    <w:rsid w:val="00805075"/>
    <w:rsid w:val="00811019"/>
    <w:rsid w:val="00814314"/>
    <w:rsid w:val="00814B1D"/>
    <w:rsid w:val="008231CA"/>
    <w:rsid w:val="00824F82"/>
    <w:rsid w:val="008262D4"/>
    <w:rsid w:val="00830306"/>
    <w:rsid w:val="00830CD2"/>
    <w:rsid w:val="00836934"/>
    <w:rsid w:val="00837C7A"/>
    <w:rsid w:val="00854F31"/>
    <w:rsid w:val="00854F41"/>
    <w:rsid w:val="008576F8"/>
    <w:rsid w:val="00863013"/>
    <w:rsid w:val="00863AD3"/>
    <w:rsid w:val="008673F0"/>
    <w:rsid w:val="00873CC9"/>
    <w:rsid w:val="0087701C"/>
    <w:rsid w:val="00877605"/>
    <w:rsid w:val="00882CCD"/>
    <w:rsid w:val="008948EB"/>
    <w:rsid w:val="008952B7"/>
    <w:rsid w:val="008A70F1"/>
    <w:rsid w:val="008B48FA"/>
    <w:rsid w:val="008B4E11"/>
    <w:rsid w:val="008B512A"/>
    <w:rsid w:val="008B6E8F"/>
    <w:rsid w:val="008C0C41"/>
    <w:rsid w:val="008C3648"/>
    <w:rsid w:val="008C7853"/>
    <w:rsid w:val="008D333F"/>
    <w:rsid w:val="008E0456"/>
    <w:rsid w:val="008E3E3F"/>
    <w:rsid w:val="008F44B7"/>
    <w:rsid w:val="008F647C"/>
    <w:rsid w:val="009027B3"/>
    <w:rsid w:val="00906280"/>
    <w:rsid w:val="00912EBF"/>
    <w:rsid w:val="0092642F"/>
    <w:rsid w:val="009326C2"/>
    <w:rsid w:val="00935DEF"/>
    <w:rsid w:val="00941537"/>
    <w:rsid w:val="00941C34"/>
    <w:rsid w:val="00941D21"/>
    <w:rsid w:val="00941D61"/>
    <w:rsid w:val="0094269C"/>
    <w:rsid w:val="0094410A"/>
    <w:rsid w:val="0094735B"/>
    <w:rsid w:val="00951417"/>
    <w:rsid w:val="00957C86"/>
    <w:rsid w:val="00967FAA"/>
    <w:rsid w:val="00975EF1"/>
    <w:rsid w:val="009907BC"/>
    <w:rsid w:val="00993B2D"/>
    <w:rsid w:val="009963F7"/>
    <w:rsid w:val="009A2170"/>
    <w:rsid w:val="009A435C"/>
    <w:rsid w:val="009A6344"/>
    <w:rsid w:val="009B23C4"/>
    <w:rsid w:val="009B4A4C"/>
    <w:rsid w:val="009C24BD"/>
    <w:rsid w:val="009C3BF3"/>
    <w:rsid w:val="009C47D3"/>
    <w:rsid w:val="009C4981"/>
    <w:rsid w:val="009D1C6F"/>
    <w:rsid w:val="009D2D76"/>
    <w:rsid w:val="009D2DAE"/>
    <w:rsid w:val="009D3AF1"/>
    <w:rsid w:val="009D641C"/>
    <w:rsid w:val="009E16F5"/>
    <w:rsid w:val="009F2F55"/>
    <w:rsid w:val="00A01D08"/>
    <w:rsid w:val="00A038F9"/>
    <w:rsid w:val="00A072FA"/>
    <w:rsid w:val="00A1176C"/>
    <w:rsid w:val="00A17D3C"/>
    <w:rsid w:val="00A215E3"/>
    <w:rsid w:val="00A2428B"/>
    <w:rsid w:val="00A2700B"/>
    <w:rsid w:val="00A40903"/>
    <w:rsid w:val="00A4158F"/>
    <w:rsid w:val="00A424E6"/>
    <w:rsid w:val="00A42827"/>
    <w:rsid w:val="00A508D7"/>
    <w:rsid w:val="00A5272D"/>
    <w:rsid w:val="00A5546C"/>
    <w:rsid w:val="00A57CFD"/>
    <w:rsid w:val="00A714CA"/>
    <w:rsid w:val="00A7407B"/>
    <w:rsid w:val="00A85837"/>
    <w:rsid w:val="00A96CC5"/>
    <w:rsid w:val="00AA05AE"/>
    <w:rsid w:val="00AB1749"/>
    <w:rsid w:val="00AB2FD9"/>
    <w:rsid w:val="00AB3DAB"/>
    <w:rsid w:val="00AC0081"/>
    <w:rsid w:val="00AC1AF7"/>
    <w:rsid w:val="00AC3F18"/>
    <w:rsid w:val="00AC6C11"/>
    <w:rsid w:val="00AD6309"/>
    <w:rsid w:val="00AE1DC6"/>
    <w:rsid w:val="00AF17AF"/>
    <w:rsid w:val="00AF3ACC"/>
    <w:rsid w:val="00AF5F0A"/>
    <w:rsid w:val="00B012DD"/>
    <w:rsid w:val="00B04453"/>
    <w:rsid w:val="00B12B75"/>
    <w:rsid w:val="00B1452C"/>
    <w:rsid w:val="00B41A06"/>
    <w:rsid w:val="00B43571"/>
    <w:rsid w:val="00B43D90"/>
    <w:rsid w:val="00B45703"/>
    <w:rsid w:val="00B50658"/>
    <w:rsid w:val="00B56F3E"/>
    <w:rsid w:val="00B60222"/>
    <w:rsid w:val="00B63C80"/>
    <w:rsid w:val="00B65C26"/>
    <w:rsid w:val="00B77419"/>
    <w:rsid w:val="00B81623"/>
    <w:rsid w:val="00BA5933"/>
    <w:rsid w:val="00BB2380"/>
    <w:rsid w:val="00BB4E65"/>
    <w:rsid w:val="00BC5798"/>
    <w:rsid w:val="00BD379E"/>
    <w:rsid w:val="00BE0E4E"/>
    <w:rsid w:val="00BE504B"/>
    <w:rsid w:val="00BF1494"/>
    <w:rsid w:val="00BF303E"/>
    <w:rsid w:val="00C00E84"/>
    <w:rsid w:val="00C07411"/>
    <w:rsid w:val="00C12279"/>
    <w:rsid w:val="00C17C51"/>
    <w:rsid w:val="00C2251F"/>
    <w:rsid w:val="00C309DE"/>
    <w:rsid w:val="00C315A5"/>
    <w:rsid w:val="00C34A30"/>
    <w:rsid w:val="00C35F73"/>
    <w:rsid w:val="00C376B3"/>
    <w:rsid w:val="00C40609"/>
    <w:rsid w:val="00C43252"/>
    <w:rsid w:val="00C44598"/>
    <w:rsid w:val="00C445CC"/>
    <w:rsid w:val="00C466A5"/>
    <w:rsid w:val="00C528BC"/>
    <w:rsid w:val="00C56701"/>
    <w:rsid w:val="00C62D2B"/>
    <w:rsid w:val="00C714A8"/>
    <w:rsid w:val="00C8303A"/>
    <w:rsid w:val="00C86127"/>
    <w:rsid w:val="00C868B5"/>
    <w:rsid w:val="00C90417"/>
    <w:rsid w:val="00C95079"/>
    <w:rsid w:val="00CA44C7"/>
    <w:rsid w:val="00CB1F08"/>
    <w:rsid w:val="00CB493D"/>
    <w:rsid w:val="00CC304E"/>
    <w:rsid w:val="00CC766D"/>
    <w:rsid w:val="00CD043F"/>
    <w:rsid w:val="00CD2B78"/>
    <w:rsid w:val="00CD53C7"/>
    <w:rsid w:val="00CD6884"/>
    <w:rsid w:val="00CE1E73"/>
    <w:rsid w:val="00CE20C7"/>
    <w:rsid w:val="00CE73CE"/>
    <w:rsid w:val="00CE7A7A"/>
    <w:rsid w:val="00D120F0"/>
    <w:rsid w:val="00D1547D"/>
    <w:rsid w:val="00D163AC"/>
    <w:rsid w:val="00D21B06"/>
    <w:rsid w:val="00D23FE2"/>
    <w:rsid w:val="00D2621B"/>
    <w:rsid w:val="00D27DE9"/>
    <w:rsid w:val="00D307AD"/>
    <w:rsid w:val="00D32C4E"/>
    <w:rsid w:val="00D359C2"/>
    <w:rsid w:val="00D36D81"/>
    <w:rsid w:val="00D42864"/>
    <w:rsid w:val="00D433DF"/>
    <w:rsid w:val="00D570C7"/>
    <w:rsid w:val="00D603ED"/>
    <w:rsid w:val="00D60F4B"/>
    <w:rsid w:val="00D6706C"/>
    <w:rsid w:val="00D7121A"/>
    <w:rsid w:val="00D76D39"/>
    <w:rsid w:val="00D839FE"/>
    <w:rsid w:val="00D87CA6"/>
    <w:rsid w:val="00DA1E2B"/>
    <w:rsid w:val="00DA3B33"/>
    <w:rsid w:val="00DA793E"/>
    <w:rsid w:val="00DB00C8"/>
    <w:rsid w:val="00DB0E92"/>
    <w:rsid w:val="00DB592C"/>
    <w:rsid w:val="00DB74B3"/>
    <w:rsid w:val="00DC42A9"/>
    <w:rsid w:val="00DC4A57"/>
    <w:rsid w:val="00DC78BF"/>
    <w:rsid w:val="00DD790F"/>
    <w:rsid w:val="00DE2386"/>
    <w:rsid w:val="00DE6991"/>
    <w:rsid w:val="00E003B4"/>
    <w:rsid w:val="00E11C2F"/>
    <w:rsid w:val="00E161DB"/>
    <w:rsid w:val="00E2088D"/>
    <w:rsid w:val="00E20B7C"/>
    <w:rsid w:val="00E274D1"/>
    <w:rsid w:val="00E27B7B"/>
    <w:rsid w:val="00E3078D"/>
    <w:rsid w:val="00E3124C"/>
    <w:rsid w:val="00E31D1B"/>
    <w:rsid w:val="00E32CD6"/>
    <w:rsid w:val="00E40A2E"/>
    <w:rsid w:val="00E41DA0"/>
    <w:rsid w:val="00E44E61"/>
    <w:rsid w:val="00E47BBE"/>
    <w:rsid w:val="00E51658"/>
    <w:rsid w:val="00E55A06"/>
    <w:rsid w:val="00E55B32"/>
    <w:rsid w:val="00E60FA2"/>
    <w:rsid w:val="00E648B1"/>
    <w:rsid w:val="00E6499C"/>
    <w:rsid w:val="00E6609B"/>
    <w:rsid w:val="00E71494"/>
    <w:rsid w:val="00E75D95"/>
    <w:rsid w:val="00E75E9D"/>
    <w:rsid w:val="00E923E3"/>
    <w:rsid w:val="00E9443F"/>
    <w:rsid w:val="00E97222"/>
    <w:rsid w:val="00E973BD"/>
    <w:rsid w:val="00EA04A2"/>
    <w:rsid w:val="00EA3A05"/>
    <w:rsid w:val="00EB6E78"/>
    <w:rsid w:val="00EB702C"/>
    <w:rsid w:val="00EC1A6A"/>
    <w:rsid w:val="00EC300B"/>
    <w:rsid w:val="00ED0739"/>
    <w:rsid w:val="00EE32A2"/>
    <w:rsid w:val="00EE4F15"/>
    <w:rsid w:val="00EE6E2E"/>
    <w:rsid w:val="00F02C26"/>
    <w:rsid w:val="00F06034"/>
    <w:rsid w:val="00F11548"/>
    <w:rsid w:val="00F12923"/>
    <w:rsid w:val="00F12CD0"/>
    <w:rsid w:val="00F16C61"/>
    <w:rsid w:val="00F17B65"/>
    <w:rsid w:val="00F2045F"/>
    <w:rsid w:val="00F21E6F"/>
    <w:rsid w:val="00F23BE8"/>
    <w:rsid w:val="00F2512F"/>
    <w:rsid w:val="00F252E1"/>
    <w:rsid w:val="00F279E1"/>
    <w:rsid w:val="00F365BB"/>
    <w:rsid w:val="00F40203"/>
    <w:rsid w:val="00F451D5"/>
    <w:rsid w:val="00F52B60"/>
    <w:rsid w:val="00F5702D"/>
    <w:rsid w:val="00F616ED"/>
    <w:rsid w:val="00F67220"/>
    <w:rsid w:val="00F75AFE"/>
    <w:rsid w:val="00F77A11"/>
    <w:rsid w:val="00F814D1"/>
    <w:rsid w:val="00F8193C"/>
    <w:rsid w:val="00F84561"/>
    <w:rsid w:val="00F85F32"/>
    <w:rsid w:val="00F867DA"/>
    <w:rsid w:val="00F86A4B"/>
    <w:rsid w:val="00F91BB3"/>
    <w:rsid w:val="00F943FB"/>
    <w:rsid w:val="00F9544D"/>
    <w:rsid w:val="00F96BE4"/>
    <w:rsid w:val="00F973C2"/>
    <w:rsid w:val="00F97D1A"/>
    <w:rsid w:val="00FA0594"/>
    <w:rsid w:val="00FA4C93"/>
    <w:rsid w:val="00FA575E"/>
    <w:rsid w:val="00FB6935"/>
    <w:rsid w:val="00FB723D"/>
    <w:rsid w:val="00FB7938"/>
    <w:rsid w:val="00FC3216"/>
    <w:rsid w:val="00FD2239"/>
    <w:rsid w:val="00FD3350"/>
    <w:rsid w:val="00FD3E0B"/>
    <w:rsid w:val="00FE4C70"/>
    <w:rsid w:val="00FE5F1D"/>
    <w:rsid w:val="00FE6877"/>
    <w:rsid w:val="00FE78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3A1F3E"/>
  <w15:docId w15:val="{A8D577B7-ED49-455A-9FC8-83B46169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94D"/>
    <w:pPr>
      <w:tabs>
        <w:tab w:val="left" w:pos="284"/>
      </w:tabs>
      <w:spacing w:before="240" w:line="288" w:lineRule="auto"/>
    </w:pPr>
    <w:rPr>
      <w:rFonts w:ascii="Adobe Garamond Pro" w:hAnsi="Adobe Garamond Pro"/>
      <w:sz w:val="22"/>
      <w:szCs w:val="22"/>
    </w:rPr>
  </w:style>
  <w:style w:type="paragraph" w:styleId="Rubrik1">
    <w:name w:val="heading 1"/>
    <w:basedOn w:val="Normal"/>
    <w:next w:val="Normal"/>
    <w:link w:val="Rubrik1Char"/>
    <w:qFormat/>
    <w:rsid w:val="00D433DF"/>
    <w:pPr>
      <w:keepNext/>
      <w:tabs>
        <w:tab w:val="left" w:pos="360"/>
      </w:tabs>
      <w:outlineLvl w:val="0"/>
    </w:pPr>
    <w:rPr>
      <w:rFonts w:ascii="Gill Sans MT" w:hAnsi="Gill Sans MT"/>
      <w:iCs/>
      <w:caps/>
      <w:sz w:val="32"/>
    </w:rPr>
  </w:style>
  <w:style w:type="paragraph" w:styleId="Rubrik2">
    <w:name w:val="heading 2"/>
    <w:basedOn w:val="Normal"/>
    <w:next w:val="Normal"/>
    <w:link w:val="Rubrik2Char"/>
    <w:qFormat/>
    <w:rsid w:val="00D433DF"/>
    <w:pPr>
      <w:keepNext/>
      <w:spacing w:after="60"/>
      <w:outlineLvl w:val="1"/>
    </w:pPr>
    <w:rPr>
      <w:rFonts w:ascii="Gill Sans MT" w:hAnsi="Gill Sans MT" w:cs="Arial"/>
      <w:bCs/>
      <w:iCs/>
      <w:sz w:val="26"/>
      <w:szCs w:val="28"/>
    </w:rPr>
  </w:style>
  <w:style w:type="paragraph" w:styleId="Rubrik3">
    <w:name w:val="heading 3"/>
    <w:basedOn w:val="Normal"/>
    <w:next w:val="Normal"/>
    <w:link w:val="Rubrik3Char"/>
    <w:qFormat/>
    <w:rsid w:val="00D433DF"/>
    <w:pPr>
      <w:keepNext/>
      <w:spacing w:after="60"/>
      <w:outlineLvl w:val="2"/>
    </w:pPr>
    <w:rPr>
      <w:rFonts w:ascii="Gill Sans MT" w:hAnsi="Gill Sans MT" w:cs="Arial"/>
      <w:bCs/>
      <w:smallCap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63C80"/>
    <w:pPr>
      <w:tabs>
        <w:tab w:val="center" w:pos="4536"/>
        <w:tab w:val="right" w:pos="9072"/>
      </w:tabs>
    </w:pPr>
  </w:style>
  <w:style w:type="paragraph" w:styleId="Sidfot">
    <w:name w:val="footer"/>
    <w:basedOn w:val="Normal"/>
    <w:link w:val="SidfotChar"/>
    <w:rsid w:val="00B63C80"/>
    <w:pPr>
      <w:tabs>
        <w:tab w:val="center" w:pos="4536"/>
        <w:tab w:val="right" w:pos="9072"/>
      </w:tabs>
    </w:pPr>
  </w:style>
  <w:style w:type="paragraph" w:styleId="Ballongtext">
    <w:name w:val="Balloon Text"/>
    <w:basedOn w:val="Normal"/>
    <w:link w:val="BallongtextChar"/>
    <w:rsid w:val="00223F96"/>
    <w:rPr>
      <w:rFonts w:ascii="Tahoma" w:hAnsi="Tahoma" w:cs="Tahoma"/>
      <w:sz w:val="16"/>
      <w:szCs w:val="16"/>
    </w:rPr>
  </w:style>
  <w:style w:type="character" w:customStyle="1" w:styleId="BallongtextChar">
    <w:name w:val="Ballongtext Char"/>
    <w:basedOn w:val="Standardstycketeckensnitt"/>
    <w:link w:val="Ballongtext"/>
    <w:rsid w:val="00223F96"/>
    <w:rPr>
      <w:rFonts w:ascii="Tahoma" w:hAnsi="Tahoma" w:cs="Tahoma"/>
      <w:sz w:val="16"/>
      <w:szCs w:val="16"/>
    </w:rPr>
  </w:style>
  <w:style w:type="character" w:customStyle="1" w:styleId="SidfotChar">
    <w:name w:val="Sidfot Char"/>
    <w:basedOn w:val="Standardstycketeckensnitt"/>
    <w:link w:val="Sidfot"/>
    <w:rsid w:val="00F23BE8"/>
    <w:rPr>
      <w:sz w:val="24"/>
      <w:szCs w:val="24"/>
    </w:rPr>
  </w:style>
  <w:style w:type="paragraph" w:styleId="Ingetavstnd">
    <w:name w:val="No Spacing"/>
    <w:uiPriority w:val="1"/>
    <w:rsid w:val="000C0495"/>
    <w:rPr>
      <w:rFonts w:ascii="Calibri" w:eastAsia="Calibri" w:hAnsi="Calibri"/>
      <w:sz w:val="22"/>
      <w:szCs w:val="22"/>
      <w:lang w:eastAsia="en-US"/>
    </w:rPr>
  </w:style>
  <w:style w:type="character" w:customStyle="1" w:styleId="Rubrik1Char">
    <w:name w:val="Rubrik 1 Char"/>
    <w:basedOn w:val="Standardstycketeckensnitt"/>
    <w:link w:val="Rubrik1"/>
    <w:rsid w:val="00D433DF"/>
    <w:rPr>
      <w:rFonts w:ascii="Gill Sans MT" w:hAnsi="Gill Sans MT"/>
      <w:iCs/>
      <w:caps/>
      <w:sz w:val="32"/>
      <w:szCs w:val="22"/>
    </w:rPr>
  </w:style>
  <w:style w:type="character" w:customStyle="1" w:styleId="Rubrik2Char">
    <w:name w:val="Rubrik 2 Char"/>
    <w:basedOn w:val="Standardstycketeckensnitt"/>
    <w:link w:val="Rubrik2"/>
    <w:rsid w:val="00D433DF"/>
    <w:rPr>
      <w:rFonts w:ascii="Gill Sans MT" w:hAnsi="Gill Sans MT" w:cs="Arial"/>
      <w:bCs/>
      <w:iCs/>
      <w:sz w:val="26"/>
      <w:szCs w:val="28"/>
    </w:rPr>
  </w:style>
  <w:style w:type="character" w:customStyle="1" w:styleId="Rubrik3Char">
    <w:name w:val="Rubrik 3 Char"/>
    <w:basedOn w:val="Standardstycketeckensnitt"/>
    <w:link w:val="Rubrik3"/>
    <w:rsid w:val="00D433DF"/>
    <w:rPr>
      <w:rFonts w:ascii="Gill Sans MT" w:hAnsi="Gill Sans MT" w:cs="Arial"/>
      <w:bCs/>
      <w:smallCaps/>
      <w:szCs w:val="26"/>
    </w:rPr>
  </w:style>
  <w:style w:type="paragraph" w:styleId="Brdtext">
    <w:name w:val="Body Text"/>
    <w:basedOn w:val="Normal"/>
    <w:link w:val="BrdtextChar"/>
    <w:uiPriority w:val="99"/>
    <w:unhideWhenUsed/>
    <w:qFormat/>
    <w:rsid w:val="00D433DF"/>
    <w:rPr>
      <w:sz w:val="20"/>
    </w:rPr>
  </w:style>
  <w:style w:type="character" w:customStyle="1" w:styleId="BrdtextChar">
    <w:name w:val="Brödtext Char"/>
    <w:basedOn w:val="Standardstycketeckensnitt"/>
    <w:link w:val="Brdtext"/>
    <w:uiPriority w:val="99"/>
    <w:rsid w:val="00D433DF"/>
    <w:rPr>
      <w:rFonts w:ascii="Adobe Garamond Pro" w:hAnsi="Adobe Garamond Pro"/>
      <w:szCs w:val="24"/>
    </w:rPr>
  </w:style>
  <w:style w:type="paragraph" w:customStyle="1" w:styleId="Tabelltext">
    <w:name w:val="Tabelltext"/>
    <w:basedOn w:val="Normal"/>
    <w:link w:val="TabelltextChar"/>
    <w:qFormat/>
    <w:rsid w:val="00D433DF"/>
    <w:pPr>
      <w:spacing w:line="264" w:lineRule="auto"/>
    </w:pPr>
    <w:rPr>
      <w:rFonts w:ascii="Gill Sans MT" w:hAnsi="Gill Sans MT" w:cs="Century Gothic"/>
      <w:color w:val="000000"/>
      <w:sz w:val="18"/>
    </w:rPr>
  </w:style>
  <w:style w:type="character" w:customStyle="1" w:styleId="TabelltextChar">
    <w:name w:val="Tabelltext Char"/>
    <w:basedOn w:val="Standardstycketeckensnitt"/>
    <w:link w:val="Tabelltext"/>
    <w:rsid w:val="00D433DF"/>
    <w:rPr>
      <w:rFonts w:ascii="Gill Sans MT" w:hAnsi="Gill Sans MT" w:cs="Century Gothic"/>
      <w:color w:val="000000"/>
      <w:sz w:val="18"/>
      <w:szCs w:val="24"/>
    </w:rPr>
  </w:style>
  <w:style w:type="paragraph" w:customStyle="1" w:styleId="Tabellrubrik">
    <w:name w:val="Tabellrubrik"/>
    <w:basedOn w:val="Normal"/>
    <w:link w:val="TabellrubrikChar"/>
    <w:qFormat/>
    <w:rsid w:val="00D433DF"/>
    <w:rPr>
      <w:rFonts w:ascii="Gill Sans MT" w:hAnsi="Gill Sans MT"/>
      <w:b/>
      <w:bCs/>
      <w:iCs/>
      <w:sz w:val="16"/>
    </w:rPr>
  </w:style>
  <w:style w:type="character" w:customStyle="1" w:styleId="TabellrubrikChar">
    <w:name w:val="Tabellrubrik Char"/>
    <w:basedOn w:val="Standardstycketeckensnitt"/>
    <w:link w:val="Tabellrubrik"/>
    <w:rsid w:val="00D433DF"/>
    <w:rPr>
      <w:rFonts w:ascii="Gill Sans MT" w:hAnsi="Gill Sans MT"/>
      <w:b/>
      <w:bCs/>
      <w:iCs/>
      <w:sz w:val="16"/>
      <w:szCs w:val="24"/>
    </w:rPr>
  </w:style>
  <w:style w:type="paragraph" w:customStyle="1" w:styleId="garlngd">
    <w:name w:val="Ägarlängd"/>
    <w:basedOn w:val="Normal"/>
    <w:qFormat/>
    <w:rsid w:val="00D433DF"/>
    <w:pPr>
      <w:tabs>
        <w:tab w:val="left" w:pos="1440"/>
        <w:tab w:val="left" w:pos="2880"/>
      </w:tabs>
      <w:spacing w:line="240" w:lineRule="exact"/>
    </w:pPr>
    <w:rPr>
      <w:lang w:val="fi-FI"/>
    </w:rPr>
  </w:style>
  <w:style w:type="paragraph" w:customStyle="1" w:styleId="Titeltext">
    <w:name w:val="Titeltext"/>
    <w:basedOn w:val="Rubrik1"/>
    <w:link w:val="TiteltextChar"/>
    <w:qFormat/>
    <w:rsid w:val="00D433DF"/>
    <w:rPr>
      <w:rFonts w:ascii="Myriad Pro" w:hAnsi="Myriad Pro"/>
      <w:sz w:val="60"/>
    </w:rPr>
  </w:style>
  <w:style w:type="character" w:customStyle="1" w:styleId="TiteltextChar">
    <w:name w:val="Titeltext Char"/>
    <w:basedOn w:val="Rubrik1Char"/>
    <w:link w:val="Titeltext"/>
    <w:rsid w:val="00D433DF"/>
    <w:rPr>
      <w:rFonts w:ascii="Myriad Pro" w:hAnsi="Myriad Pro"/>
      <w:iCs/>
      <w:caps/>
      <w:sz w:val="60"/>
      <w:szCs w:val="22"/>
    </w:rPr>
  </w:style>
  <w:style w:type="paragraph" w:customStyle="1" w:styleId="Titelundertext">
    <w:name w:val="Titelundertext"/>
    <w:basedOn w:val="Titeltext"/>
    <w:link w:val="TitelundertextChar"/>
    <w:qFormat/>
    <w:rsid w:val="00D433DF"/>
    <w:rPr>
      <w:sz w:val="28"/>
    </w:rPr>
  </w:style>
  <w:style w:type="character" w:customStyle="1" w:styleId="TitelundertextChar">
    <w:name w:val="Titelundertext Char"/>
    <w:basedOn w:val="TiteltextChar"/>
    <w:link w:val="Titelundertext"/>
    <w:rsid w:val="00D433DF"/>
    <w:rPr>
      <w:rFonts w:ascii="Myriad Pro" w:hAnsi="Myriad Pro"/>
      <w:iCs/>
      <w:caps/>
      <w:sz w:val="28"/>
      <w:szCs w:val="22"/>
    </w:rPr>
  </w:style>
  <w:style w:type="table" w:styleId="Tabellrutnt">
    <w:name w:val="Table Grid"/>
    <w:basedOn w:val="Normaltabell"/>
    <w:rsid w:val="00F02C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ildtext">
    <w:name w:val="Bildtext"/>
    <w:basedOn w:val="Normal"/>
    <w:link w:val="BildtextChar"/>
    <w:qFormat/>
    <w:rsid w:val="00D433DF"/>
    <w:rPr>
      <w:i/>
      <w:iCs/>
      <w:sz w:val="18"/>
      <w:szCs w:val="18"/>
    </w:rPr>
  </w:style>
  <w:style w:type="paragraph" w:customStyle="1" w:styleId="TextiSidfot">
    <w:name w:val="Text i Sidfot"/>
    <w:basedOn w:val="Sidfot"/>
    <w:link w:val="TextiSidfotChar"/>
    <w:rsid w:val="009C4981"/>
    <w:pPr>
      <w:jc w:val="center"/>
    </w:pPr>
    <w:rPr>
      <w:rFonts w:ascii="Gill Sans MT" w:hAnsi="Gill Sans MT"/>
      <w:color w:val="7F7F7F" w:themeColor="text1" w:themeTint="80"/>
      <w:sz w:val="16"/>
      <w:szCs w:val="16"/>
    </w:rPr>
  </w:style>
  <w:style w:type="character" w:customStyle="1" w:styleId="TextiSidfotChar">
    <w:name w:val="Text i Sidfot Char"/>
    <w:basedOn w:val="SidfotChar"/>
    <w:link w:val="TextiSidfot"/>
    <w:rsid w:val="009C4981"/>
    <w:rPr>
      <w:rFonts w:ascii="Gill Sans MT" w:hAnsi="Gill Sans MT"/>
      <w:color w:val="7F7F7F" w:themeColor="text1" w:themeTint="80"/>
      <w:sz w:val="16"/>
      <w:szCs w:val="16"/>
    </w:rPr>
  </w:style>
  <w:style w:type="paragraph" w:styleId="Liststycke">
    <w:name w:val="List Paragraph"/>
    <w:basedOn w:val="Normal"/>
    <w:uiPriority w:val="34"/>
    <w:qFormat/>
    <w:rsid w:val="0076165F"/>
    <w:pPr>
      <w:ind w:left="720"/>
      <w:contextualSpacing/>
    </w:pPr>
  </w:style>
  <w:style w:type="paragraph" w:customStyle="1" w:styleId="Fredriksson">
    <w:name w:val="Fredriksson"/>
    <w:basedOn w:val="Bildtext"/>
    <w:link w:val="FredrikssonChar"/>
    <w:qFormat/>
    <w:rsid w:val="00D433DF"/>
  </w:style>
  <w:style w:type="character" w:customStyle="1" w:styleId="FredrikssonChar">
    <w:name w:val="Fredriksson Char"/>
    <w:basedOn w:val="BildtextChar"/>
    <w:link w:val="Fredriksson"/>
    <w:rsid w:val="00D433DF"/>
    <w:rPr>
      <w:rFonts w:ascii="Adobe Garamond Pro" w:hAnsi="Adobe Garamond Pro"/>
      <w:i/>
      <w:iCs/>
      <w:sz w:val="18"/>
      <w:szCs w:val="18"/>
    </w:rPr>
  </w:style>
  <w:style w:type="paragraph" w:customStyle="1" w:styleId="FREDRIKSSON0">
    <w:name w:val="FREDRIKSSON"/>
    <w:basedOn w:val="Normal"/>
    <w:link w:val="FREDRIKSSONChar0"/>
    <w:qFormat/>
    <w:rsid w:val="00D433DF"/>
  </w:style>
  <w:style w:type="character" w:customStyle="1" w:styleId="FREDRIKSSONChar0">
    <w:name w:val="FREDRIKSSON Char"/>
    <w:basedOn w:val="Standardstycketeckensnitt"/>
    <w:link w:val="FREDRIKSSON0"/>
    <w:rsid w:val="00D433DF"/>
    <w:rPr>
      <w:rFonts w:ascii="Adobe Garamond Pro" w:hAnsi="Adobe Garamond Pro"/>
      <w:sz w:val="22"/>
      <w:szCs w:val="24"/>
    </w:rPr>
  </w:style>
  <w:style w:type="character" w:customStyle="1" w:styleId="BildtextChar">
    <w:name w:val="Bildtext Char"/>
    <w:basedOn w:val="Standardstycketeckensnitt"/>
    <w:link w:val="Bildtext"/>
    <w:rsid w:val="00D433DF"/>
    <w:rPr>
      <w:rFonts w:ascii="Adobe Garamond Pro" w:hAnsi="Adobe Garamond Pro"/>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393375">
      <w:bodyDiv w:val="1"/>
      <w:marLeft w:val="0"/>
      <w:marRight w:val="0"/>
      <w:marTop w:val="0"/>
      <w:marBottom w:val="0"/>
      <w:divBdr>
        <w:top w:val="none" w:sz="0" w:space="0" w:color="auto"/>
        <w:left w:val="none" w:sz="0" w:space="0" w:color="auto"/>
        <w:bottom w:val="none" w:sz="0" w:space="0" w:color="auto"/>
        <w:right w:val="none" w:sz="0" w:space="0" w:color="auto"/>
      </w:divBdr>
    </w:div>
    <w:div w:id="20621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riksson\Desktop\Tomt%20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2A390-926F-4AEB-9C56-9CB43257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Template>
  <TotalTime>39</TotalTime>
  <Pages>1</Pages>
  <Words>325</Words>
  <Characters>1801</Characters>
  <Application>Microsoft Office Word</Application>
  <DocSecurity>0</DocSecurity>
  <Lines>30</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Ellinor Åkerling</cp:lastModifiedBy>
  <cp:revision>7</cp:revision>
  <cp:lastPrinted>2010-11-24T13:23:00Z</cp:lastPrinted>
  <dcterms:created xsi:type="dcterms:W3CDTF">2025-02-18T15:35:00Z</dcterms:created>
  <dcterms:modified xsi:type="dcterms:W3CDTF">2025-02-18T16:14:00Z</dcterms:modified>
</cp:coreProperties>
</file>